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66" w:rsidRDefault="007C3E66">
      <w:pPr>
        <w:ind w:left="1659" w:right="1554"/>
        <w:jc w:val="center"/>
        <w:rPr>
          <w:rFonts w:cs="Calibri"/>
        </w:rPr>
      </w:pPr>
      <w:r>
        <w:rPr>
          <w:rFonts w:cs="Calibri"/>
        </w:rPr>
        <w:t xml:space="preserve">     </w:t>
      </w:r>
    </w:p>
    <w:p w:rsidR="007C3E66" w:rsidRDefault="007C3E66" w:rsidP="00D94118">
      <w:pPr>
        <w:tabs>
          <w:tab w:val="left" w:pos="8127"/>
        </w:tabs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left:0;text-align:left;margin-left:9pt;margin-top:9pt;width:54pt;height:54pt;z-index:251658240" fillcolor="black" stroked="t" strokecolor="white" strokeweight="3e-5mm">
            <v:imagedata r:id="rId5" o:title="" o:detectmouseclick="f"/>
          </v:shape>
        </w:pict>
      </w:r>
      <w:r>
        <w:rPr>
          <w:b/>
          <w:bCs/>
          <w:sz w:val="32"/>
          <w:szCs w:val="32"/>
        </w:rPr>
        <w:t>ISTITUTO COMPRENSIVO CHIOGGIA 3</w:t>
      </w:r>
    </w:p>
    <w:p w:rsidR="007C3E66" w:rsidRDefault="007C3E66" w:rsidP="00D94118">
      <w:pPr>
        <w:jc w:val="center"/>
        <w:rPr>
          <w:b/>
          <w:bCs/>
          <w:sz w:val="16"/>
          <w:szCs w:val="16"/>
          <w:lang w:val="de-DE"/>
        </w:rPr>
      </w:pPr>
      <w:r>
        <w:rPr>
          <w:b/>
          <w:bCs/>
          <w:sz w:val="16"/>
          <w:szCs w:val="16"/>
          <w:lang w:val="de-DE"/>
        </w:rPr>
        <w:t>SCUOLA INFANZIA - SCUOLA PRIMARIA – SCUOLA SECONDARIA DI 1° GRADO</w:t>
      </w:r>
    </w:p>
    <w:p w:rsidR="007C3E66" w:rsidRDefault="007C3E66" w:rsidP="00D94118">
      <w:pPr>
        <w:tabs>
          <w:tab w:val="left" w:pos="360"/>
          <w:tab w:val="center" w:pos="4819"/>
        </w:tabs>
        <w:rPr>
          <w:b/>
          <w:bCs/>
        </w:rPr>
      </w:pP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  <w:t xml:space="preserve">Cod. Min. </w:t>
      </w:r>
      <w:r>
        <w:rPr>
          <w:b/>
          <w:bCs/>
        </w:rPr>
        <w:t>VEIC85000R</w:t>
      </w:r>
      <w:r>
        <w:rPr>
          <w:b/>
          <w:bCs/>
          <w:lang w:val="de-DE"/>
        </w:rPr>
        <w:t xml:space="preserve"> Cod. </w:t>
      </w:r>
      <w:r>
        <w:rPr>
          <w:b/>
          <w:bCs/>
        </w:rPr>
        <w:t>Fiscale 91020300272 Distretto Scolastico n.° 56</w:t>
      </w:r>
    </w:p>
    <w:p w:rsidR="007C3E66" w:rsidRDefault="007C3E66" w:rsidP="00D94118">
      <w:pPr>
        <w:jc w:val="center"/>
        <w:rPr>
          <w:b/>
          <w:bCs/>
        </w:rPr>
      </w:pPr>
      <w:r>
        <w:rPr>
          <w:b/>
          <w:bCs/>
          <w:i/>
          <w:iCs/>
        </w:rPr>
        <w:t xml:space="preserve">Presidenza e Segreteria Via P. Togliatti, 831  </w:t>
      </w:r>
      <w:r>
        <w:rPr>
          <w:b/>
          <w:bCs/>
        </w:rPr>
        <w:t>C.a.p. 30015 CHIOGGIA – VE</w:t>
      </w:r>
    </w:p>
    <w:p w:rsidR="007C3E66" w:rsidRDefault="007C3E66" w:rsidP="00D94118">
      <w:pPr>
        <w:jc w:val="center"/>
        <w:rPr>
          <w:b/>
          <w:lang w:val="en-GB"/>
        </w:rPr>
      </w:pPr>
      <w:r>
        <w:rPr>
          <w:b/>
          <w:lang w:val="en-GB"/>
        </w:rPr>
        <w:t>Tel. 041/400096  Fax 041/5500650 – SITO WEB www.chioggia3.it</w:t>
      </w:r>
    </w:p>
    <w:p w:rsidR="007C3E66" w:rsidRDefault="007C3E66" w:rsidP="00D94118">
      <w:pPr>
        <w:jc w:val="center"/>
        <w:rPr>
          <w:b/>
          <w:bCs/>
        </w:rPr>
      </w:pPr>
      <w:r>
        <w:rPr>
          <w:b/>
        </w:rPr>
        <w:t xml:space="preserve">e-mail </w:t>
      </w:r>
      <w:hyperlink r:id="rId6" w:history="1">
        <w:r>
          <w:rPr>
            <w:rStyle w:val="Hyperlink"/>
            <w:b/>
          </w:rPr>
          <w:t xml:space="preserve"> veic85000r@istruzione.it</w:t>
        </w:r>
      </w:hyperlink>
      <w:r>
        <w:rPr>
          <w:b/>
          <w:bCs/>
        </w:rPr>
        <w:t xml:space="preserve">  -  P.E.C.  </w:t>
      </w:r>
      <w:hyperlink r:id="rId7" w:history="1">
        <w:r>
          <w:rPr>
            <w:rStyle w:val="Hyperlink"/>
            <w:b/>
            <w:bCs/>
          </w:rPr>
          <w:t>veic85000r@pec.istruzione.it</w:t>
        </w:r>
      </w:hyperlink>
    </w:p>
    <w:p w:rsidR="007C3E66" w:rsidRDefault="007C3E66">
      <w:pPr>
        <w:ind w:left="1659" w:right="1554"/>
        <w:jc w:val="center"/>
        <w:rPr>
          <w:rFonts w:cs="Calibri"/>
        </w:rPr>
      </w:pPr>
    </w:p>
    <w:p w:rsidR="007C3E66" w:rsidRDefault="007C3E66">
      <w:pPr>
        <w:rPr>
          <w:rFonts w:ascii="Times New Roman" w:hAnsi="Times New Roman"/>
        </w:rPr>
      </w:pPr>
    </w:p>
    <w:p w:rsidR="007C3E66" w:rsidRDefault="007C3E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RESOCONTO INCARICO DI FUNZIONE STRUMENTALE E ATTIVITA’ AGGIUNTIVE </w:t>
      </w:r>
    </w:p>
    <w:p w:rsidR="007C3E66" w:rsidRDefault="007C3E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A.S.  ____________________</w:t>
      </w:r>
    </w:p>
    <w:p w:rsidR="007C3E66" w:rsidRDefault="007C3E66">
      <w:pPr>
        <w:jc w:val="both"/>
        <w:rPr>
          <w:rFonts w:ascii="Arial" w:hAnsi="Arial" w:cs="Arial"/>
          <w:b/>
        </w:rPr>
      </w:pPr>
    </w:p>
    <w:p w:rsidR="007C3E66" w:rsidRDefault="007C3E66">
      <w:pPr>
        <w:jc w:val="both"/>
        <w:rPr>
          <w:rFonts w:ascii="Arial" w:hAnsi="Arial" w:cs="Arial"/>
          <w:b/>
        </w:rPr>
      </w:pPr>
    </w:p>
    <w:p w:rsidR="007C3E66" w:rsidRDefault="007C3E66">
      <w:pPr>
        <w:rPr>
          <w:rFonts w:ascii="Arial" w:hAnsi="Arial" w:cs="Arial"/>
        </w:rPr>
      </w:pPr>
      <w:r>
        <w:rPr>
          <w:rFonts w:ascii="Arial" w:hAnsi="Arial" w:cs="Arial"/>
        </w:rPr>
        <w:t>Il/La  sottoscritto/a _______________________________________ in servizio presso la sede di</w:t>
      </w:r>
    </w:p>
    <w:p w:rsidR="007C3E66" w:rsidRDefault="007C3E66">
      <w:pPr>
        <w:rPr>
          <w:rFonts w:ascii="Arial" w:hAnsi="Arial" w:cs="Arial"/>
        </w:rPr>
      </w:pPr>
    </w:p>
    <w:p w:rsidR="007C3E66" w:rsidRDefault="007C3E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Media Olivi </w:t>
      </w:r>
      <w:r>
        <w:rPr>
          <w:rFonts w:ascii="Arial" w:hAnsi="Arial" w:cs="Arial"/>
          <w:b/>
          <w:sz w:val="28"/>
        </w:rPr>
        <w:t xml:space="preserve"> </w:t>
      </w: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b/>
          <w:sz w:val="28"/>
        </w:rPr>
        <w:t xml:space="preserve"> </w:t>
      </w:r>
      <w:r w:rsidRPr="0032284F">
        <w:rPr>
          <w:rFonts w:ascii="Arial" w:hAnsi="Arial" w:cs="Arial"/>
        </w:rPr>
        <w:t>Media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</w:rPr>
        <w:t xml:space="preserve">Valli  </w:t>
      </w: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</w:rPr>
        <w:t xml:space="preserve">Primaria  Chiereghin  </w:t>
      </w:r>
      <w:r>
        <w:rPr>
          <w:rFonts w:ascii="Arial" w:hAnsi="Arial" w:cs="Arial"/>
          <w:b/>
          <w:sz w:val="28"/>
        </w:rPr>
        <w:t xml:space="preserve"> </w:t>
      </w: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b/>
          <w:sz w:val="28"/>
        </w:rPr>
        <w:t xml:space="preserve"> </w:t>
      </w:r>
      <w:r w:rsidRPr="005E014E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rimaria Ballarin   </w:t>
      </w: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Infanzia Morin </w:t>
      </w:r>
    </w:p>
    <w:p w:rsidR="007C3E66" w:rsidRDefault="007C3E66">
      <w:pPr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Infanzia Valli</w:t>
      </w:r>
    </w:p>
    <w:p w:rsidR="007C3E66" w:rsidRDefault="007C3E66">
      <w:pPr>
        <w:rPr>
          <w:rFonts w:ascii="Arial" w:hAnsi="Arial" w:cs="Arial"/>
        </w:rPr>
      </w:pPr>
    </w:p>
    <w:p w:rsidR="007C3E66" w:rsidRDefault="007C3E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in qualità di docente ai fini del pagamento di attività aggiuntive per l’anno scolastico 2019/2020 dichiara di aver svolto le seguenti attività:</w:t>
      </w:r>
    </w:p>
    <w:p w:rsidR="007C3E66" w:rsidRDefault="007C3E66">
      <w:pPr>
        <w:rPr>
          <w:rFonts w:ascii="Arial" w:hAnsi="Arial" w:cs="Arial"/>
        </w:rPr>
      </w:pPr>
    </w:p>
    <w:p w:rsidR="007C3E66" w:rsidRDefault="007C3E66">
      <w:pPr>
        <w:rPr>
          <w:rFonts w:ascii="Arial" w:hAnsi="Arial" w:cs="Arial"/>
        </w:rPr>
      </w:pPr>
    </w:p>
    <w:p w:rsidR="007C3E66" w:rsidRPr="0032284F" w:rsidRDefault="007C3E66" w:rsidP="00FF20AA">
      <w:pPr>
        <w:tabs>
          <w:tab w:val="left" w:pos="720"/>
        </w:tabs>
        <w:spacing w:line="36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32284F">
        <w:rPr>
          <w:rFonts w:ascii="Arial" w:hAnsi="Arial" w:cs="Arial"/>
          <w:b/>
        </w:rPr>
        <w:t>Incarico a compenso forfettari</w:t>
      </w:r>
    </w:p>
    <w:p w:rsidR="007C3E66" w:rsidRPr="0032284F" w:rsidRDefault="007C3E66" w:rsidP="0032284F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rPr>
          <w:rFonts w:ascii="Arial" w:hAnsi="Arial" w:cs="Arial"/>
        </w:rPr>
      </w:pP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 xml:space="preserve">Incarico di collaboratore del Dirigente Scolastico </w:t>
      </w:r>
      <w:r w:rsidRPr="0032284F">
        <w:rPr>
          <w:rFonts w:ascii="Arial" w:hAnsi="Arial" w:cs="Arial"/>
        </w:rPr>
        <w:t xml:space="preserve">   </w:t>
      </w:r>
    </w:p>
    <w:p w:rsidR="007C3E66" w:rsidRDefault="007C3E66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rPr>
          <w:rFonts w:ascii="Arial" w:hAnsi="Arial" w:cs="Arial"/>
        </w:rPr>
      </w:pP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Responsabile di plesso</w:t>
      </w:r>
    </w:p>
    <w:p w:rsidR="007C3E66" w:rsidRDefault="007C3E66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rPr>
          <w:rFonts w:ascii="Arial" w:hAnsi="Arial" w:cs="Arial"/>
        </w:rPr>
      </w:pP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Referente con le secondarie di II°</w:t>
      </w:r>
    </w:p>
    <w:p w:rsidR="007C3E66" w:rsidRDefault="007C3E66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rPr>
          <w:rFonts w:ascii="Arial" w:hAnsi="Arial" w:cs="Arial"/>
        </w:rPr>
      </w:pP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Tutor per anno di prova docenti immessi in ruolo</w:t>
      </w:r>
    </w:p>
    <w:p w:rsidR="007C3E66" w:rsidRDefault="007C3E66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rPr>
          <w:rFonts w:ascii="Arial" w:hAnsi="Arial" w:cs="Arial"/>
        </w:rPr>
      </w:pP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Coordinatore consigli di classe</w:t>
      </w:r>
    </w:p>
    <w:p w:rsidR="007C3E66" w:rsidRDefault="007C3E66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rPr>
          <w:rFonts w:ascii="Arial" w:hAnsi="Arial" w:cs="Arial"/>
        </w:rPr>
      </w:pP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referente stesura orario Olivi – Valli</w:t>
      </w:r>
    </w:p>
    <w:p w:rsidR="007C3E66" w:rsidRDefault="007C3E66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rPr>
          <w:rFonts w:ascii="Arial" w:hAnsi="Arial" w:cs="Arial"/>
        </w:rPr>
      </w:pP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 xml:space="preserve">responsabile laboratorio informatico  </w:t>
      </w: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Olivi/Valli  </w:t>
      </w: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Ballarin    </w:t>
      </w: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 xml:space="preserve">Chiereghin  </w:t>
      </w:r>
    </w:p>
    <w:p w:rsidR="007C3E66" w:rsidRDefault="007C3E66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rPr>
          <w:rFonts w:ascii="Arial" w:hAnsi="Arial" w:cs="Arial"/>
        </w:rPr>
      </w:pP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Referente settimana dello sport</w:t>
      </w:r>
    </w:p>
    <w:p w:rsidR="007C3E66" w:rsidRDefault="007C3E66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rPr>
          <w:rFonts w:ascii="Arial" w:hAnsi="Arial" w:cs="Arial"/>
        </w:rPr>
      </w:pP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referente Invalsi</w:t>
      </w:r>
    </w:p>
    <w:p w:rsidR="007C3E66" w:rsidRDefault="007C3E66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rPr>
          <w:rFonts w:ascii="Arial" w:hAnsi="Arial" w:cs="Arial"/>
        </w:rPr>
      </w:pP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referente cyberbullismo</w:t>
      </w:r>
    </w:p>
    <w:p w:rsidR="007C3E66" w:rsidRDefault="007C3E66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rPr>
          <w:rFonts w:ascii="Arial" w:hAnsi="Arial" w:cs="Arial"/>
        </w:rPr>
      </w:pP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incarico funzione strumentale</w:t>
      </w:r>
    </w:p>
    <w:p w:rsidR="007C3E66" w:rsidRDefault="007C3E66">
      <w:pPr>
        <w:numPr>
          <w:ilvl w:val="0"/>
          <w:numId w:val="2"/>
        </w:numPr>
        <w:tabs>
          <w:tab w:val="left" w:pos="720"/>
        </w:tabs>
        <w:spacing w:line="360" w:lineRule="auto"/>
        <w:ind w:left="720" w:hanging="360"/>
        <w:rPr>
          <w:rFonts w:ascii="Arial" w:hAnsi="Arial" w:cs="Arial"/>
        </w:rPr>
      </w:pP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DD2506">
        <w:rPr>
          <w:rFonts w:ascii="Arial" w:hAnsi="Arial" w:cs="Arial"/>
        </w:rPr>
        <w:t>referente DSA</w:t>
      </w:r>
    </w:p>
    <w:p w:rsidR="007C3E66" w:rsidRDefault="007C3E66">
      <w:pPr>
        <w:ind w:left="360"/>
        <w:rPr>
          <w:rFonts w:ascii="Arial" w:hAnsi="Arial" w:cs="Arial"/>
        </w:rPr>
      </w:pPr>
    </w:p>
    <w:p w:rsidR="007C3E66" w:rsidRDefault="007C3E66" w:rsidP="00FF20AA">
      <w:pPr>
        <w:tabs>
          <w:tab w:val="left" w:pos="720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Incarico per prestazione oraria </w:t>
      </w:r>
    </w:p>
    <w:p w:rsidR="007C3E66" w:rsidRDefault="007C3E66">
      <w:pPr>
        <w:ind w:left="360"/>
        <w:rPr>
          <w:rFonts w:ascii="Arial" w:hAnsi="Arial" w:cs="Arial"/>
          <w:b/>
        </w:rPr>
      </w:pPr>
    </w:p>
    <w:p w:rsidR="007C3E66" w:rsidRDefault="007C3E66" w:rsidP="00FF20AA">
      <w:pPr>
        <w:numPr>
          <w:ilvl w:val="0"/>
          <w:numId w:val="12"/>
        </w:numPr>
        <w:spacing w:line="480" w:lineRule="auto"/>
        <w:rPr>
          <w:rFonts w:ascii="Arial" w:hAnsi="Arial" w:cs="Arial"/>
        </w:rPr>
      </w:pP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Commissione continuità scuola secondaria (</w:t>
      </w:r>
      <w:r>
        <w:rPr>
          <w:rFonts w:ascii="Arial" w:hAnsi="Arial" w:cs="Arial"/>
          <w:sz w:val="16"/>
        </w:rPr>
        <w:t>indicare le ore</w:t>
      </w:r>
      <w:r>
        <w:rPr>
          <w:rFonts w:ascii="Arial" w:hAnsi="Arial" w:cs="Arial"/>
        </w:rPr>
        <w:t>) _______________</w:t>
      </w:r>
    </w:p>
    <w:p w:rsidR="007C3E66" w:rsidRDefault="007C3E66" w:rsidP="00FF20AA">
      <w:pPr>
        <w:numPr>
          <w:ilvl w:val="0"/>
          <w:numId w:val="12"/>
        </w:numPr>
        <w:spacing w:line="360" w:lineRule="auto"/>
        <w:rPr>
          <w:rFonts w:ascii="Arial" w:hAnsi="Arial" w:cs="Arial"/>
          <w:b/>
        </w:rPr>
      </w:pP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Componente commissione P.T. O.F.  (</w:t>
      </w:r>
      <w:r>
        <w:rPr>
          <w:rFonts w:ascii="Arial" w:hAnsi="Arial" w:cs="Arial"/>
          <w:sz w:val="16"/>
        </w:rPr>
        <w:t>indicare le ore</w:t>
      </w:r>
      <w:r>
        <w:rPr>
          <w:rFonts w:ascii="Arial" w:hAnsi="Arial" w:cs="Arial"/>
        </w:rPr>
        <w:t>)</w:t>
      </w:r>
      <w:r>
        <w:rPr>
          <w:rFonts w:ascii="Arial" w:hAnsi="Arial" w:cs="Arial"/>
          <w:b/>
        </w:rPr>
        <w:t xml:space="preserve"> _______________</w:t>
      </w:r>
    </w:p>
    <w:p w:rsidR="007C3E66" w:rsidRDefault="007C3E66">
      <w:pPr>
        <w:ind w:left="360"/>
        <w:rPr>
          <w:rFonts w:ascii="Arial" w:hAnsi="Arial" w:cs="Arial"/>
        </w:rPr>
      </w:pPr>
    </w:p>
    <w:p w:rsidR="007C3E66" w:rsidRDefault="007C3E66" w:rsidP="0006392D">
      <w:pPr>
        <w:tabs>
          <w:tab w:val="left" w:pos="720"/>
        </w:tabs>
        <w:rPr>
          <w:rFonts w:ascii="Arial" w:hAnsi="Arial" w:cs="Arial"/>
          <w:b/>
        </w:rPr>
      </w:pPr>
    </w:p>
    <w:p w:rsidR="007C3E66" w:rsidRDefault="007C3E66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Progetti ore funzionali – frontali</w:t>
      </w:r>
    </w:p>
    <w:p w:rsidR="007C3E66" w:rsidRDefault="007C3E66">
      <w:pPr>
        <w:ind w:left="360"/>
        <w:rPr>
          <w:rFonts w:ascii="Arial" w:hAnsi="Arial" w:cs="Arial"/>
          <w:b/>
        </w:rPr>
      </w:pPr>
    </w:p>
    <w:p w:rsidR="007C3E66" w:rsidRDefault="007C3E66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Infanzia      </w:t>
      </w:r>
      <w:r>
        <w:rPr>
          <w:rFonts w:ascii="Arial" w:hAnsi="Arial" w:cs="Arial"/>
          <w:sz w:val="20"/>
        </w:rPr>
        <w:t>(indicare il numero di ore svolte)</w:t>
      </w:r>
      <w:r>
        <w:rPr>
          <w:rFonts w:ascii="Arial" w:hAnsi="Arial" w:cs="Arial"/>
        </w:rPr>
        <w:t xml:space="preserve">    </w:t>
      </w:r>
    </w:p>
    <w:p w:rsidR="007C3E66" w:rsidRDefault="007C3E66">
      <w:pPr>
        <w:ind w:left="360"/>
        <w:rPr>
          <w:rFonts w:ascii="Arial" w:hAnsi="Arial" w:cs="Arial"/>
          <w:b/>
        </w:rPr>
      </w:pPr>
    </w:p>
    <w:p w:rsidR="007C3E66" w:rsidRDefault="007C3E66">
      <w:pPr>
        <w:numPr>
          <w:ilvl w:val="0"/>
          <w:numId w:val="6"/>
        </w:numPr>
        <w:tabs>
          <w:tab w:val="left" w:pos="330"/>
          <w:tab w:val="left" w:pos="720"/>
        </w:tabs>
        <w:spacing w:line="480" w:lineRule="auto"/>
        <w:ind w:left="330" w:firstLine="30"/>
        <w:rPr>
          <w:rFonts w:ascii="Arial" w:hAnsi="Arial" w:cs="Arial"/>
          <w:b/>
        </w:rPr>
      </w:pP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u w:val="single"/>
        </w:rPr>
        <w:t>Colori e note in festa B. Morin</w:t>
      </w:r>
      <w:r>
        <w:rPr>
          <w:rFonts w:ascii="Arial" w:hAnsi="Arial" w:cs="Arial"/>
        </w:rPr>
        <w:t xml:space="preserve">                </w:t>
      </w: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u w:val="single"/>
        </w:rPr>
        <w:t>Facciamo festa insieme infanzia Valli</w:t>
      </w:r>
      <w:r>
        <w:rPr>
          <w:rFonts w:ascii="Arial" w:hAnsi="Arial" w:cs="Arial"/>
        </w:rPr>
        <w:t xml:space="preserve"> </w:t>
      </w:r>
    </w:p>
    <w:p w:rsidR="007C3E66" w:rsidRDefault="007C3E6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</w:rPr>
        <w:t xml:space="preserve">      n. ore funzionali _______     n. ore frontali ________      tot. ore __________</w:t>
      </w:r>
    </w:p>
    <w:p w:rsidR="007C3E66" w:rsidRDefault="007C3E66">
      <w:pPr>
        <w:numPr>
          <w:ilvl w:val="0"/>
          <w:numId w:val="7"/>
        </w:numPr>
        <w:tabs>
          <w:tab w:val="left" w:pos="720"/>
        </w:tabs>
        <w:spacing w:line="480" w:lineRule="auto"/>
        <w:ind w:left="714" w:hanging="357"/>
        <w:rPr>
          <w:rFonts w:ascii="Arial" w:hAnsi="Arial" w:cs="Arial"/>
        </w:rPr>
      </w:pP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u w:val="single"/>
        </w:rPr>
        <w:t>Accoglienza  B. Morin</w:t>
      </w:r>
      <w:r>
        <w:rPr>
          <w:rFonts w:ascii="Arial" w:hAnsi="Arial" w:cs="Arial"/>
        </w:rPr>
        <w:t xml:space="preserve">                             </w:t>
      </w: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accoglienza Infanzia Valli</w:t>
      </w:r>
    </w:p>
    <w:p w:rsidR="007C3E66" w:rsidRDefault="007C3E6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</w:rPr>
        <w:t xml:space="preserve">      n. ore funzionali _______     n. ore frontali ________      tot. ore __________</w:t>
      </w:r>
    </w:p>
    <w:p w:rsidR="007C3E66" w:rsidRDefault="007C3E66">
      <w:pPr>
        <w:numPr>
          <w:ilvl w:val="0"/>
          <w:numId w:val="8"/>
        </w:numPr>
        <w:tabs>
          <w:tab w:val="left" w:pos="720"/>
        </w:tabs>
        <w:spacing w:line="480" w:lineRule="auto"/>
        <w:ind w:left="714" w:hanging="357"/>
        <w:rPr>
          <w:rFonts w:ascii="Arial" w:hAnsi="Arial" w:cs="Arial"/>
        </w:rPr>
      </w:pP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u w:val="single"/>
        </w:rPr>
        <w:t xml:space="preserve">continuità B.Morin </w:t>
      </w:r>
      <w:r>
        <w:rPr>
          <w:rFonts w:ascii="Arial" w:hAnsi="Arial" w:cs="Arial"/>
        </w:rPr>
        <w:t xml:space="preserve">                                  </w:t>
      </w: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continuità Valli</w:t>
      </w:r>
      <w:r>
        <w:rPr>
          <w:rFonts w:ascii="Arial" w:hAnsi="Arial" w:cs="Arial"/>
        </w:rPr>
        <w:t xml:space="preserve">  </w:t>
      </w:r>
    </w:p>
    <w:p w:rsidR="007C3E66" w:rsidRDefault="007C3E6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</w:rPr>
        <w:t xml:space="preserve">      n. ore funzionali _______     n. ore frontali ________      tot. ore __________</w:t>
      </w:r>
    </w:p>
    <w:p w:rsidR="007C3E66" w:rsidRDefault="007C3E66">
      <w:pPr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Primaria     </w:t>
      </w:r>
      <w:r>
        <w:rPr>
          <w:rFonts w:ascii="Arial" w:hAnsi="Arial" w:cs="Arial"/>
          <w:sz w:val="20"/>
        </w:rPr>
        <w:t>(indicare il numero di ore svolte)</w:t>
      </w:r>
      <w:r>
        <w:rPr>
          <w:rFonts w:ascii="Arial" w:hAnsi="Arial" w:cs="Arial"/>
        </w:rPr>
        <w:t xml:space="preserve">    </w:t>
      </w:r>
    </w:p>
    <w:p w:rsidR="007C3E66" w:rsidRDefault="007C3E66">
      <w:pPr>
        <w:ind w:left="720"/>
        <w:jc w:val="both"/>
        <w:rPr>
          <w:rFonts w:ascii="Arial" w:hAnsi="Arial" w:cs="Arial"/>
          <w:b/>
        </w:rPr>
      </w:pPr>
    </w:p>
    <w:p w:rsidR="007C3E66" w:rsidRDefault="007C3E66" w:rsidP="00D11FFD">
      <w:pPr>
        <w:numPr>
          <w:ilvl w:val="0"/>
          <w:numId w:val="13"/>
        </w:numPr>
        <w:jc w:val="both"/>
        <w:rPr>
          <w:rFonts w:ascii="Arial" w:hAnsi="Arial" w:cs="Arial"/>
          <w:b/>
          <w:u w:val="single"/>
        </w:rPr>
      </w:pP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u w:val="single"/>
        </w:rPr>
        <w:t>Scuola amica primaria Chiereghin</w:t>
      </w:r>
      <w:r>
        <w:rPr>
          <w:rFonts w:ascii="Arial" w:hAnsi="Arial" w:cs="Arial"/>
        </w:rPr>
        <w:t xml:space="preserve">          </w:t>
      </w: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 xml:space="preserve"> Ballarin</w:t>
      </w:r>
    </w:p>
    <w:p w:rsidR="007C3E66" w:rsidRDefault="007C3E66" w:rsidP="00D11FFD">
      <w:pPr>
        <w:ind w:left="720" w:firstLine="420"/>
        <w:jc w:val="both"/>
        <w:rPr>
          <w:rFonts w:ascii="Arial" w:hAnsi="Arial" w:cs="Arial"/>
        </w:rPr>
      </w:pPr>
    </w:p>
    <w:p w:rsidR="007C3E66" w:rsidRDefault="007C3E66" w:rsidP="00D11FFD">
      <w:pPr>
        <w:spacing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n. ore funzionali _______     n. ore frontali ________      tot. ore __________</w:t>
      </w:r>
    </w:p>
    <w:p w:rsidR="007C3E66" w:rsidRDefault="007C3E66" w:rsidP="00D11FFD">
      <w:pPr>
        <w:numPr>
          <w:ilvl w:val="0"/>
          <w:numId w:val="13"/>
        </w:numPr>
        <w:tabs>
          <w:tab w:val="left" w:pos="330"/>
        </w:tabs>
        <w:spacing w:line="480" w:lineRule="auto"/>
        <w:rPr>
          <w:rFonts w:ascii="Arial" w:hAnsi="Arial" w:cs="Arial"/>
          <w:b/>
        </w:rPr>
      </w:pP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u w:val="single"/>
        </w:rPr>
        <w:t>continuità primaria D.Ballarin</w:t>
      </w:r>
      <w:r>
        <w:rPr>
          <w:rFonts w:ascii="Arial" w:hAnsi="Arial" w:cs="Arial"/>
        </w:rPr>
        <w:t xml:space="preserve">   e M.Chiereghin   </w:t>
      </w:r>
    </w:p>
    <w:p w:rsidR="007C3E66" w:rsidRDefault="007C3E6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</w:rPr>
        <w:t xml:space="preserve">       n. ore funzionali _______     n. ore frontali ________      tot. ore __________</w:t>
      </w:r>
    </w:p>
    <w:p w:rsidR="007C3E66" w:rsidRDefault="007C3E66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>Secondaria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sz w:val="20"/>
        </w:rPr>
        <w:t>(indicare il numero di ore svolte)</w:t>
      </w:r>
      <w:r>
        <w:rPr>
          <w:rFonts w:ascii="Arial" w:hAnsi="Arial" w:cs="Arial"/>
        </w:rPr>
        <w:t xml:space="preserve">    </w:t>
      </w:r>
    </w:p>
    <w:p w:rsidR="007C3E66" w:rsidRDefault="007C3E66">
      <w:pPr>
        <w:ind w:left="720"/>
        <w:rPr>
          <w:rFonts w:ascii="Arial" w:hAnsi="Arial" w:cs="Arial"/>
          <w:b/>
        </w:rPr>
      </w:pPr>
    </w:p>
    <w:p w:rsidR="007C3E66" w:rsidRDefault="007C3E66" w:rsidP="003B651A">
      <w:pPr>
        <w:tabs>
          <w:tab w:val="left" w:pos="720"/>
        </w:tabs>
        <w:spacing w:line="480" w:lineRule="auto"/>
        <w:ind w:left="35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Progetti di recupero:     </w:t>
      </w:r>
    </w:p>
    <w:p w:rsidR="007C3E66" w:rsidRDefault="007C3E66">
      <w:pPr>
        <w:numPr>
          <w:ilvl w:val="0"/>
          <w:numId w:val="10"/>
        </w:numPr>
        <w:tabs>
          <w:tab w:val="left" w:pos="720"/>
        </w:tabs>
        <w:spacing w:line="480" w:lineRule="auto"/>
        <w:ind w:left="714" w:hanging="357"/>
        <w:rPr>
          <w:rFonts w:ascii="Arial" w:hAnsi="Arial" w:cs="Arial"/>
          <w:b/>
        </w:rPr>
      </w:pP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Potenziamento latino    (</w:t>
      </w:r>
      <w:r>
        <w:rPr>
          <w:rFonts w:ascii="Arial" w:hAnsi="Arial" w:cs="Arial"/>
          <w:sz w:val="16"/>
        </w:rPr>
        <w:t>indicare il corso e le ore svolte</w:t>
      </w:r>
      <w:r>
        <w:rPr>
          <w:rFonts w:ascii="Arial" w:hAnsi="Arial" w:cs="Arial"/>
        </w:rPr>
        <w:t xml:space="preserve">) </w:t>
      </w:r>
    </w:p>
    <w:p w:rsidR="007C3E66" w:rsidRDefault="007C3E66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</w:rPr>
        <w:t xml:space="preserve">      n. ore funzionali _______     n. ore frontali ________      tot. ore __________</w:t>
      </w:r>
    </w:p>
    <w:p w:rsidR="007C3E66" w:rsidRPr="003B651A" w:rsidRDefault="007C3E66">
      <w:pPr>
        <w:spacing w:line="480" w:lineRule="auto"/>
        <w:rPr>
          <w:rFonts w:ascii="Arial" w:hAnsi="Arial" w:cs="Arial"/>
        </w:rPr>
      </w:pPr>
      <w:r w:rsidRPr="003B651A">
        <w:rPr>
          <w:rFonts w:ascii="Arial" w:hAnsi="Arial" w:cs="Arial"/>
          <w:b/>
        </w:rPr>
        <w:t xml:space="preserve">     </w:t>
      </w:r>
      <w:r w:rsidRPr="003B651A">
        <w:rPr>
          <w:rFonts w:ascii="Arial" w:hAnsi="Arial" w:cs="Arial"/>
        </w:rPr>
        <w:t xml:space="preserve">      </w:t>
      </w:r>
      <w:r w:rsidRPr="003B651A">
        <w:rPr>
          <w:rFonts w:ascii="Arial" w:hAnsi="Arial" w:cs="Arial"/>
          <w:b/>
        </w:rPr>
        <w:t xml:space="preserve">Incarico per prestazione oraria </w:t>
      </w:r>
    </w:p>
    <w:p w:rsidR="007C3E66" w:rsidRPr="00CF5455" w:rsidRDefault="007C3E66" w:rsidP="003B651A">
      <w:pPr>
        <w:numPr>
          <w:ilvl w:val="0"/>
          <w:numId w:val="11"/>
        </w:numPr>
        <w:spacing w:line="480" w:lineRule="auto"/>
        <w:rPr>
          <w:rFonts w:ascii="Arial" w:hAnsi="Arial" w:cs="Arial"/>
          <w:lang w:val="en-GB"/>
        </w:rPr>
      </w:pPr>
      <w:r w:rsidRPr="00F26D31">
        <w:rPr>
          <w:rFonts w:ascii="Arial" w:hAnsi="Arial" w:cs="Arial"/>
          <w:sz w:val="32"/>
          <w:szCs w:val="32"/>
          <w:lang w:val="en-GB"/>
        </w:rPr>
        <w:t xml:space="preserve">□ </w:t>
      </w:r>
      <w:r w:rsidRPr="00CF5455">
        <w:rPr>
          <w:rFonts w:ascii="Arial" w:hAnsi="Arial" w:cs="Arial"/>
          <w:lang w:val="en-GB"/>
        </w:rPr>
        <w:t xml:space="preserve">Summer music  </w:t>
      </w:r>
      <w:r>
        <w:rPr>
          <w:rFonts w:ascii="Arial" w:hAnsi="Arial" w:cs="Arial"/>
          <w:lang w:val="en-GB"/>
        </w:rPr>
        <w:t xml:space="preserve">                         </w:t>
      </w:r>
      <w:r w:rsidRPr="00CF5455">
        <w:rPr>
          <w:rFonts w:ascii="Arial" w:hAnsi="Arial" w:cs="Arial"/>
          <w:lang w:val="en-GB"/>
        </w:rPr>
        <w:t xml:space="preserve"> inserire  </w:t>
      </w:r>
      <w:r>
        <w:rPr>
          <w:rFonts w:ascii="Arial" w:hAnsi="Arial" w:cs="Arial"/>
          <w:lang w:val="en-GB"/>
        </w:rPr>
        <w:t xml:space="preserve"> n. ore _____________________</w:t>
      </w:r>
    </w:p>
    <w:p w:rsidR="007C3E66" w:rsidRDefault="007C3E66" w:rsidP="003B651A">
      <w:pPr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CF5455">
        <w:rPr>
          <w:rFonts w:ascii="Arial" w:hAnsi="Arial" w:cs="Arial"/>
        </w:rPr>
        <w:t>Integrazione attività sportiva</w:t>
      </w:r>
      <w:r>
        <w:rPr>
          <w:rFonts w:ascii="Arial" w:hAnsi="Arial" w:cs="Arial"/>
        </w:rPr>
        <w:t xml:space="preserve">         inserire   n. ore _____________________</w:t>
      </w:r>
    </w:p>
    <w:p w:rsidR="007C3E66" w:rsidRDefault="007C3E66" w:rsidP="003B651A">
      <w:pPr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Terra acqua                                   inserire   n. ore _____________________</w:t>
      </w:r>
    </w:p>
    <w:p w:rsidR="007C3E66" w:rsidRDefault="007C3E66" w:rsidP="003B651A">
      <w:pPr>
        <w:numPr>
          <w:ilvl w:val="0"/>
          <w:numId w:val="11"/>
        </w:numPr>
        <w:spacing w:line="480" w:lineRule="auto"/>
        <w:rPr>
          <w:rFonts w:ascii="Arial" w:hAnsi="Arial" w:cs="Arial"/>
        </w:rPr>
      </w:pPr>
      <w:r w:rsidRPr="003228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 xml:space="preserve">Continuità                                    </w:t>
      </w:r>
      <w:r w:rsidRPr="003B65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inserire   n. ore _____________________</w:t>
      </w:r>
    </w:p>
    <w:p w:rsidR="007C3E66" w:rsidRDefault="007C3E66">
      <w:pPr>
        <w:spacing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  <w:u w:val="single"/>
        </w:rPr>
        <w:t>Verranno retribuite esclusivamente le ore da incarico conferito e indicato nel Contratto Integrativo di Istituto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u w:val="single"/>
        </w:rPr>
        <w:t>Si prega di indicare solo i progetti indicati nel contratto di istituto</w:t>
      </w:r>
      <w:r>
        <w:rPr>
          <w:rFonts w:ascii="Arial" w:hAnsi="Arial" w:cs="Arial"/>
        </w:rPr>
        <w:t>.</w:t>
      </w:r>
    </w:p>
    <w:p w:rsidR="007C3E66" w:rsidRDefault="007C3E66">
      <w:pPr>
        <w:spacing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Chioggia, _________________                                          Firma ________________________                                                                                                                </w:t>
      </w:r>
    </w:p>
    <w:p w:rsidR="007C3E66" w:rsidRDefault="007C3E66">
      <w:pPr>
        <w:spacing w:line="48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7C3E66" w:rsidSect="00E47972"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2B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5E4077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9916C5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95A00A4"/>
    <w:multiLevelType w:val="hybridMultilevel"/>
    <w:tmpl w:val="718206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CF6136"/>
    <w:multiLevelType w:val="hybridMultilevel"/>
    <w:tmpl w:val="3A38D8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01054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064493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9F0147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A6D43BE"/>
    <w:multiLevelType w:val="hybridMultilevel"/>
    <w:tmpl w:val="46D837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492FC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15709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6604D8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1330F8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12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1D4"/>
    <w:rsid w:val="0006392D"/>
    <w:rsid w:val="00064DF5"/>
    <w:rsid w:val="000D0920"/>
    <w:rsid w:val="00111EEE"/>
    <w:rsid w:val="00133DAF"/>
    <w:rsid w:val="00226E4C"/>
    <w:rsid w:val="002E61D4"/>
    <w:rsid w:val="0032284F"/>
    <w:rsid w:val="003B651A"/>
    <w:rsid w:val="004C00CC"/>
    <w:rsid w:val="00572BEA"/>
    <w:rsid w:val="005E014E"/>
    <w:rsid w:val="006F6D79"/>
    <w:rsid w:val="007C3E66"/>
    <w:rsid w:val="008D43B7"/>
    <w:rsid w:val="00BA307B"/>
    <w:rsid w:val="00BE0809"/>
    <w:rsid w:val="00C17683"/>
    <w:rsid w:val="00CF5455"/>
    <w:rsid w:val="00D11FFD"/>
    <w:rsid w:val="00D61D4C"/>
    <w:rsid w:val="00D94118"/>
    <w:rsid w:val="00D95B8B"/>
    <w:rsid w:val="00DB3CA0"/>
    <w:rsid w:val="00DD2506"/>
    <w:rsid w:val="00E47972"/>
    <w:rsid w:val="00F26D31"/>
    <w:rsid w:val="00FF20AA"/>
    <w:rsid w:val="00FF5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D79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9411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ic85000r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veic85000r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540</Words>
  <Characters>3082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ISTITUTO COMPRENSIVO CHIOGGIA 3                                                                                                                </dc:title>
  <dc:subject/>
  <dc:creator>cristina.bighin</dc:creator>
  <cp:keywords/>
  <dc:description/>
  <cp:lastModifiedBy>cristina.bighin</cp:lastModifiedBy>
  <cp:revision>3</cp:revision>
  <cp:lastPrinted>2020-06-03T18:45:00Z</cp:lastPrinted>
  <dcterms:created xsi:type="dcterms:W3CDTF">2020-06-03T18:47:00Z</dcterms:created>
  <dcterms:modified xsi:type="dcterms:W3CDTF">2020-06-10T09:14:00Z</dcterms:modified>
</cp:coreProperties>
</file>